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98" w:rsidRDefault="00893398" w:rsidP="003276EB">
      <w:pPr>
        <w:spacing w:after="0"/>
      </w:pPr>
      <w:r>
        <w:t>……………………………………………..                                                     Gilowice, dnia ……………………………..</w:t>
      </w:r>
    </w:p>
    <w:p w:rsidR="00893398" w:rsidRPr="003276EB" w:rsidRDefault="00893398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imię, nazwisko</w:t>
      </w:r>
    </w:p>
    <w:p w:rsidR="00893398" w:rsidRDefault="00893398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…………………………………………….</w:t>
      </w:r>
    </w:p>
    <w:p w:rsidR="00893398" w:rsidRPr="003276EB" w:rsidRDefault="00893398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adres</w:t>
      </w:r>
    </w:p>
    <w:p w:rsidR="00893398" w:rsidRDefault="00893398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……………………………………………</w:t>
      </w:r>
    </w:p>
    <w:p w:rsidR="00893398" w:rsidRPr="003276EB" w:rsidRDefault="00893398" w:rsidP="003276EB">
      <w:pPr>
        <w:spacing w:after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Nr t</w:t>
      </w:r>
      <w:r w:rsidRPr="003276EB">
        <w:rPr>
          <w:i/>
          <w:iCs/>
          <w:sz w:val="18"/>
          <w:szCs w:val="18"/>
        </w:rPr>
        <w:t>el</w:t>
      </w:r>
      <w:r>
        <w:rPr>
          <w:i/>
          <w:iCs/>
          <w:sz w:val="18"/>
          <w:szCs w:val="18"/>
        </w:rPr>
        <w:t>efonu</w:t>
      </w:r>
    </w:p>
    <w:p w:rsidR="00893398" w:rsidRDefault="00893398" w:rsidP="003276EB">
      <w:pPr>
        <w:spacing w:after="0"/>
        <w:rPr>
          <w:i/>
          <w:iCs/>
        </w:rPr>
      </w:pPr>
      <w:r>
        <w:rPr>
          <w:i/>
          <w:iCs/>
        </w:rPr>
        <w:t>…………………………………………..</w:t>
      </w:r>
    </w:p>
    <w:p w:rsidR="00893398" w:rsidRPr="003276EB" w:rsidRDefault="00893398" w:rsidP="003276EB">
      <w:pPr>
        <w:spacing w:after="0"/>
        <w:rPr>
          <w:i/>
          <w:iCs/>
          <w:sz w:val="18"/>
          <w:szCs w:val="18"/>
        </w:rPr>
      </w:pPr>
      <w:r w:rsidRPr="003276EB">
        <w:rPr>
          <w:i/>
          <w:iCs/>
          <w:sz w:val="18"/>
          <w:szCs w:val="18"/>
        </w:rPr>
        <w:t>e- mail</w:t>
      </w:r>
    </w:p>
    <w:p w:rsidR="00893398" w:rsidRDefault="00893398" w:rsidP="003276EB">
      <w:pPr>
        <w:spacing w:after="0"/>
        <w:rPr>
          <w:i/>
          <w:iCs/>
        </w:rPr>
      </w:pPr>
    </w:p>
    <w:p w:rsidR="00893398" w:rsidRPr="00546211" w:rsidRDefault="00893398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 w:rsidRPr="003276EB">
        <w:t xml:space="preserve">                                                                        </w:t>
      </w:r>
      <w:r>
        <w:t xml:space="preserve"> </w:t>
      </w:r>
      <w:r w:rsidRPr="00ED0117">
        <w:rPr>
          <w:sz w:val="24"/>
          <w:szCs w:val="24"/>
        </w:rPr>
        <w:t xml:space="preserve">                   </w:t>
      </w:r>
      <w:r w:rsidRPr="00546211">
        <w:rPr>
          <w:b/>
          <w:sz w:val="24"/>
          <w:szCs w:val="24"/>
        </w:rPr>
        <w:t xml:space="preserve">Urząd Gminy </w:t>
      </w:r>
      <w:r>
        <w:rPr>
          <w:b/>
          <w:sz w:val="24"/>
          <w:szCs w:val="24"/>
        </w:rPr>
        <w:t>Gilowice</w:t>
      </w:r>
    </w:p>
    <w:p w:rsidR="00893398" w:rsidRPr="00546211" w:rsidRDefault="00893398" w:rsidP="00ED0117">
      <w:pPr>
        <w:tabs>
          <w:tab w:val="left" w:pos="467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ul. Krakowska 40</w:t>
      </w:r>
    </w:p>
    <w:p w:rsidR="00893398" w:rsidRDefault="00893398" w:rsidP="000B0B27">
      <w:pPr>
        <w:tabs>
          <w:tab w:val="left" w:pos="467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34-322 Gilowice</w:t>
      </w:r>
    </w:p>
    <w:p w:rsidR="00893398" w:rsidRPr="000B0B27" w:rsidRDefault="00893398" w:rsidP="000B0B27">
      <w:pPr>
        <w:tabs>
          <w:tab w:val="left" w:pos="4678"/>
        </w:tabs>
        <w:spacing w:after="0"/>
        <w:rPr>
          <w:b/>
          <w:sz w:val="24"/>
          <w:szCs w:val="24"/>
        </w:rPr>
      </w:pPr>
    </w:p>
    <w:p w:rsidR="00893398" w:rsidRPr="00BA3FA8" w:rsidRDefault="00893398" w:rsidP="00BA3FA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Zgłoszenie </w:t>
      </w:r>
      <w:r w:rsidRPr="00BA3FA8">
        <w:rPr>
          <w:sz w:val="24"/>
          <w:szCs w:val="24"/>
        </w:rPr>
        <w:t>zamiar</w:t>
      </w:r>
      <w:r>
        <w:rPr>
          <w:sz w:val="24"/>
          <w:szCs w:val="24"/>
        </w:rPr>
        <w:t>u</w:t>
      </w:r>
      <w:r w:rsidRPr="00BA3FA8">
        <w:rPr>
          <w:sz w:val="24"/>
          <w:szCs w:val="24"/>
        </w:rPr>
        <w:t xml:space="preserve"> zakupu ………….. ton węgla (maksymalnie 1,5 tony) na potrzeby mojego gospodarstwa</w:t>
      </w:r>
      <w:r>
        <w:rPr>
          <w:sz w:val="24"/>
          <w:szCs w:val="24"/>
        </w:rPr>
        <w:t xml:space="preserve"> </w:t>
      </w:r>
      <w:r w:rsidRPr="00BA3FA8">
        <w:rPr>
          <w:sz w:val="24"/>
          <w:szCs w:val="24"/>
        </w:rPr>
        <w:t xml:space="preserve">domowego do dnia </w:t>
      </w:r>
      <w:r w:rsidRPr="00BA3FA8">
        <w:rPr>
          <w:b/>
          <w:bCs/>
          <w:sz w:val="24"/>
          <w:szCs w:val="24"/>
        </w:rPr>
        <w:t>31 grudnia 2022 r.</w:t>
      </w:r>
    </w:p>
    <w:p w:rsidR="00893398" w:rsidRPr="00ED0117" w:rsidRDefault="00893398" w:rsidP="003276EB">
      <w:pPr>
        <w:spacing w:after="0"/>
        <w:rPr>
          <w:sz w:val="24"/>
          <w:szCs w:val="24"/>
        </w:rPr>
      </w:pPr>
      <w:r>
        <w:rPr>
          <w:noProof/>
          <w:lang w:eastAsia="pl-PL"/>
        </w:rPr>
        <w:pict>
          <v:rect id="Prostokąt 5" o:spid="_x0000_s1026" style="position:absolute;margin-left:-13.5pt;margin-top:14.5pt;width:12pt;height:9.75pt;z-index:251656704;visibility:visible;v-text-anchor:middle" filled="f" strokecolor="#1f3763" strokeweight="1pt"/>
        </w:pict>
      </w:r>
      <w:r w:rsidRPr="00ED0117">
        <w:rPr>
          <w:sz w:val="24"/>
          <w:szCs w:val="24"/>
        </w:rPr>
        <w:t>Rodzaj węgla:</w:t>
      </w:r>
    </w:p>
    <w:p w:rsidR="00893398" w:rsidRPr="00ED0117" w:rsidRDefault="00893398" w:rsidP="003276EB">
      <w:pPr>
        <w:spacing w:after="0"/>
        <w:rPr>
          <w:sz w:val="24"/>
          <w:szCs w:val="24"/>
        </w:rPr>
      </w:pPr>
      <w:r>
        <w:rPr>
          <w:noProof/>
          <w:lang w:eastAsia="pl-PL"/>
        </w:rPr>
        <w:pict>
          <v:rect id="Prostokąt 4" o:spid="_x0000_s1027" style="position:absolute;margin-left:-13.85pt;margin-top:16.6pt;width:12pt;height:9.75pt;z-index:251655680;visibility:visible;v-text-anchor:middle" filled="f" strokecolor="#1f3763" strokeweight="1pt"/>
        </w:pict>
      </w:r>
      <w:r w:rsidRPr="00ED0117">
        <w:rPr>
          <w:sz w:val="24"/>
          <w:szCs w:val="24"/>
        </w:rPr>
        <w:t xml:space="preserve"> - eko - groszek</w:t>
      </w:r>
    </w:p>
    <w:p w:rsidR="00893398" w:rsidRPr="00ED0117" w:rsidRDefault="00893398" w:rsidP="003276EB">
      <w:pPr>
        <w:spacing w:after="0"/>
        <w:rPr>
          <w:sz w:val="24"/>
          <w:szCs w:val="24"/>
        </w:rPr>
      </w:pPr>
      <w:r>
        <w:rPr>
          <w:noProof/>
          <w:lang w:eastAsia="pl-PL"/>
        </w:rPr>
        <w:pict>
          <v:rect id="Prostokąt 6" o:spid="_x0000_s1028" style="position:absolute;margin-left:-12.75pt;margin-top:18.2pt;width:12pt;height:9.75pt;z-index:251657728;visibility:visible;v-text-anchor:middle" filled="f" strokecolor="#1f3763" strokeweight="1pt"/>
        </w:pict>
      </w:r>
      <w:r w:rsidRPr="00ED0117">
        <w:rPr>
          <w:sz w:val="24"/>
          <w:szCs w:val="24"/>
        </w:rPr>
        <w:t xml:space="preserve"> - orzech</w:t>
      </w:r>
    </w:p>
    <w:p w:rsidR="00893398" w:rsidRPr="00ED0117" w:rsidRDefault="00893398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 xml:space="preserve"> - kostka</w:t>
      </w:r>
    </w:p>
    <w:p w:rsidR="00893398" w:rsidRDefault="00893398" w:rsidP="003276EB">
      <w:pPr>
        <w:spacing w:after="0"/>
        <w:rPr>
          <w:sz w:val="24"/>
          <w:szCs w:val="24"/>
        </w:rPr>
      </w:pPr>
      <w:r w:rsidRPr="00ED0117">
        <w:rPr>
          <w:sz w:val="24"/>
          <w:szCs w:val="24"/>
        </w:rPr>
        <w:t>Cena węgla zostanie określona po zebraniu zapotrzebowania ogółem.</w:t>
      </w:r>
    </w:p>
    <w:p w:rsidR="00893398" w:rsidRPr="00ED0117" w:rsidRDefault="00893398" w:rsidP="003276EB">
      <w:pPr>
        <w:spacing w:after="0"/>
        <w:rPr>
          <w:sz w:val="24"/>
          <w:szCs w:val="24"/>
        </w:rPr>
      </w:pPr>
    </w:p>
    <w:p w:rsidR="00893398" w:rsidRDefault="00893398" w:rsidP="003276EB">
      <w:pPr>
        <w:spacing w:after="0"/>
      </w:pPr>
    </w:p>
    <w:p w:rsidR="00893398" w:rsidRDefault="00893398" w:rsidP="003276EB">
      <w:pPr>
        <w:spacing w:after="0"/>
      </w:pPr>
    </w:p>
    <w:p w:rsidR="00893398" w:rsidRDefault="00893398" w:rsidP="004D09FA">
      <w:pPr>
        <w:spacing w:after="0"/>
        <w:jc w:val="right"/>
      </w:pPr>
      <w:r>
        <w:t xml:space="preserve">                                                                                                                              …………..…………………………</w:t>
      </w:r>
    </w:p>
    <w:p w:rsidR="00893398" w:rsidRDefault="00893398" w:rsidP="003276EB">
      <w:pPr>
        <w:spacing w:after="0"/>
        <w:rPr>
          <w:sz w:val="18"/>
          <w:szCs w:val="18"/>
        </w:rPr>
      </w:pPr>
      <w:r w:rsidRPr="003276EB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3276EB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 </w:t>
      </w:r>
      <w:r w:rsidRPr="003276EB">
        <w:rPr>
          <w:sz w:val="18"/>
          <w:szCs w:val="18"/>
        </w:rPr>
        <w:t>Podpis</w:t>
      </w:r>
    </w:p>
    <w:p w:rsidR="00893398" w:rsidRDefault="00893398" w:rsidP="003276EB">
      <w:pPr>
        <w:spacing w:after="0"/>
        <w:rPr>
          <w:sz w:val="18"/>
          <w:szCs w:val="18"/>
        </w:rPr>
      </w:pPr>
    </w:p>
    <w:p w:rsidR="00893398" w:rsidRDefault="00893398" w:rsidP="003276EB">
      <w:pPr>
        <w:spacing w:after="0"/>
        <w:rPr>
          <w:sz w:val="18"/>
          <w:szCs w:val="18"/>
        </w:rPr>
      </w:pPr>
    </w:p>
    <w:p w:rsidR="00893398" w:rsidRDefault="00893398" w:rsidP="003276EB">
      <w:pPr>
        <w:spacing w:after="0"/>
        <w:rPr>
          <w:sz w:val="18"/>
          <w:szCs w:val="18"/>
        </w:rPr>
      </w:pPr>
    </w:p>
    <w:p w:rsidR="00893398" w:rsidRDefault="00893398" w:rsidP="003276EB">
      <w:pPr>
        <w:spacing w:after="0"/>
        <w:rPr>
          <w:sz w:val="18"/>
          <w:szCs w:val="18"/>
        </w:rPr>
      </w:pPr>
    </w:p>
    <w:p w:rsidR="00893398" w:rsidRDefault="00893398" w:rsidP="003276EB">
      <w:pPr>
        <w:spacing w:after="0"/>
        <w:rPr>
          <w:sz w:val="18"/>
          <w:szCs w:val="18"/>
        </w:rPr>
      </w:pPr>
    </w:p>
    <w:p w:rsidR="00893398" w:rsidRPr="00CF48EB" w:rsidRDefault="00893398" w:rsidP="00CF48EB">
      <w:pPr>
        <w:pStyle w:val="NormalWeb"/>
        <w:shd w:val="clear" w:color="auto" w:fill="FFFFFF"/>
        <w:textAlignment w:val="baseline"/>
        <w:rPr>
          <w:rFonts w:ascii="Calibri" w:hAnsi="Calibri" w:cs="Calibri"/>
        </w:rPr>
      </w:pPr>
      <w:r w:rsidRPr="00CF48EB">
        <w:rPr>
          <w:rFonts w:ascii="Calibri" w:hAnsi="Calibri" w:cs="Calibri"/>
        </w:rPr>
        <w:t>Wnioskodawca dokonał już zakupu preferencyjnego paliwa stałego (jeśli tak to w jakiej</w:t>
      </w:r>
      <w:r>
        <w:rPr>
          <w:rFonts w:ascii="Calibri" w:hAnsi="Calibri" w:cs="Calibri"/>
        </w:rPr>
        <w:t xml:space="preserve"> </w:t>
      </w:r>
      <w:r w:rsidRPr="00CF48EB">
        <w:rPr>
          <w:rFonts w:ascii="Calibri" w:hAnsi="Calibri" w:cs="Calibri"/>
        </w:rPr>
        <w:t>ilości):</w:t>
      </w:r>
    </w:p>
    <w:p w:rsidR="00893398" w:rsidRPr="00CF48EB" w:rsidRDefault="00893398" w:rsidP="00CF48EB">
      <w:pPr>
        <w:pStyle w:val="NormalWeb"/>
        <w:shd w:val="clear" w:color="auto" w:fill="FFFFFF"/>
        <w:textAlignment w:val="baseline"/>
        <w:rPr>
          <w:rFonts w:ascii="Calibri" w:hAnsi="Calibri" w:cs="Calibri"/>
        </w:rPr>
      </w:pPr>
      <w:r>
        <w:rPr>
          <w:noProof/>
        </w:rPr>
        <w:pict>
          <v:rect id="_x0000_s1029" style="position:absolute;margin-left:-9pt;margin-top:3.35pt;width:12pt;height:9.75pt;z-index:251659776;visibility:visible;v-text-anchor:middle" filled="f" strokecolor="#1f3763" strokeweight="1pt"/>
        </w:pict>
      </w:r>
      <w:r>
        <w:rPr>
          <w:rFonts w:ascii="Calibri" w:hAnsi="Calibri" w:cs="Calibri"/>
        </w:rPr>
        <w:t xml:space="preserve">  </w:t>
      </w:r>
      <w:r w:rsidRPr="00CF48EB">
        <w:rPr>
          <w:rFonts w:ascii="Calibri" w:hAnsi="Calibri" w:cs="Calibri"/>
        </w:rPr>
        <w:t>TAK ……………………..</w:t>
      </w:r>
    </w:p>
    <w:p w:rsidR="00893398" w:rsidRPr="00CF48EB" w:rsidRDefault="00893398" w:rsidP="00CF48EB">
      <w:pPr>
        <w:pStyle w:val="NormalWeb"/>
        <w:shd w:val="clear" w:color="auto" w:fill="FFFFFF"/>
        <w:textAlignment w:val="baseline"/>
        <w:rPr>
          <w:rFonts w:ascii="Calibri" w:hAnsi="Calibri" w:cs="Calibri"/>
        </w:rPr>
      </w:pPr>
      <w:r>
        <w:rPr>
          <w:noProof/>
        </w:rPr>
        <w:pict>
          <v:rect id="_x0000_s1030" style="position:absolute;margin-left:-9pt;margin-top:1.7pt;width:12pt;height:9.75pt;z-index:251658752;visibility:visible;v-text-anchor:middle" filled="f" strokecolor="#1f3763" strokeweight="1pt"/>
        </w:pict>
      </w:r>
      <w:r>
        <w:rPr>
          <w:rFonts w:ascii="Calibri" w:hAnsi="Calibri" w:cs="Calibri"/>
        </w:rPr>
        <w:t xml:space="preserve">  </w:t>
      </w:r>
      <w:r w:rsidRPr="00CF48EB">
        <w:rPr>
          <w:rFonts w:ascii="Calibri" w:hAnsi="Calibri" w:cs="Calibri"/>
        </w:rPr>
        <w:t>NIE</w:t>
      </w:r>
    </w:p>
    <w:p w:rsidR="00893398" w:rsidRPr="00CF48EB" w:rsidRDefault="00893398" w:rsidP="00CF48EB">
      <w:pPr>
        <w:pStyle w:val="NormalWeb"/>
        <w:shd w:val="clear" w:color="auto" w:fill="FFFFFF"/>
        <w:textAlignment w:val="baseline"/>
        <w:rPr>
          <w:rFonts w:ascii="Calibri" w:hAnsi="Calibri" w:cs="Calibri"/>
        </w:rPr>
      </w:pPr>
      <w:r w:rsidRPr="00CF48EB">
        <w:rPr>
          <w:rFonts w:ascii="Calibri" w:hAnsi="Calibri" w:cs="Calibri"/>
        </w:rPr>
        <w:t>*zaznaczyć właściwe</w:t>
      </w:r>
    </w:p>
    <w:p w:rsidR="00893398" w:rsidRPr="00CF48EB" w:rsidRDefault="00893398" w:rsidP="00CF48EB">
      <w:pPr>
        <w:pStyle w:val="NormalWeb"/>
        <w:shd w:val="clear" w:color="auto" w:fill="FFFFFF"/>
        <w:textAlignment w:val="baseline"/>
        <w:rPr>
          <w:rFonts w:ascii="Calibri" w:hAnsi="Calibri" w:cs="Calibri"/>
          <w:i/>
          <w:iCs/>
        </w:rPr>
      </w:pPr>
      <w:r w:rsidRPr="00CF48EB">
        <w:rPr>
          <w:rFonts w:ascii="Calibri" w:hAnsi="Calibri" w:cs="Calibri"/>
          <w:i/>
          <w:iCs/>
        </w:rPr>
        <w:t>Oświadczam, że do dnia złożenia wniosku o zakup preferencyjny paliwa stałego nie dokonałem/- am ani żaden członek mojego gospodarstwa domowego nie dokonał zakupu paliwa stałego na sezon grzewczy przypadający na lata 2022/2023 po cenie niższej niż 2000,00 zł brutto za tonę w ilości co najmniej takiej jak określona w przepisach wydanych na podstawie art. 8 ust. 2 ustawy o zakupie preferencyjnym paliwa stałego dla gospodarstw domowych z dnia 27 października 2022 r. (Dz.U. 2022r. poz. 2236)</w:t>
      </w:r>
    </w:p>
    <w:p w:rsidR="00893398" w:rsidRPr="00CF48EB" w:rsidRDefault="00893398" w:rsidP="00CF48EB">
      <w:pPr>
        <w:pStyle w:val="NormalWeb"/>
        <w:shd w:val="clear" w:color="auto" w:fill="FFFFFF"/>
        <w:textAlignment w:val="baseline"/>
        <w:rPr>
          <w:rFonts w:ascii="Calibri" w:hAnsi="Calibri" w:cs="Calibri"/>
          <w:b/>
          <w:bCs/>
        </w:rPr>
      </w:pPr>
      <w:r w:rsidRPr="00CF48EB">
        <w:rPr>
          <w:rFonts w:ascii="Calibri" w:hAnsi="Calibri" w:cs="Calibri"/>
          <w:b/>
          <w:bCs/>
        </w:rPr>
        <w:t>Jestem świadomy odpowiedzialności karnej za złożenie fałszywe</w:t>
      </w:r>
      <w:r w:rsidRPr="00CF48EB">
        <w:rPr>
          <w:b/>
          <w:bCs/>
        </w:rPr>
        <w:t>go o</w:t>
      </w:r>
      <w:r w:rsidRPr="00CF48EB">
        <w:rPr>
          <w:b/>
          <w:bCs/>
        </w:rPr>
        <w:t>ś</w:t>
      </w:r>
      <w:r w:rsidRPr="00CF48EB">
        <w:rPr>
          <w:b/>
          <w:bCs/>
        </w:rPr>
        <w:t>wiadczenia wynikaj</w:t>
      </w:r>
      <w:r w:rsidRPr="00CF48EB">
        <w:rPr>
          <w:b/>
          <w:bCs/>
        </w:rPr>
        <w:t>ą</w:t>
      </w:r>
      <w:r w:rsidRPr="00CF48EB">
        <w:rPr>
          <w:b/>
          <w:bCs/>
        </w:rPr>
        <w:t xml:space="preserve">cej z art. 233 </w:t>
      </w:r>
      <w:r w:rsidRPr="00CF48EB">
        <w:rPr>
          <w:b/>
          <w:bCs/>
        </w:rPr>
        <w:t>§</w:t>
      </w:r>
      <w:r w:rsidRPr="00CF48EB">
        <w:rPr>
          <w:b/>
          <w:bCs/>
        </w:rPr>
        <w:t xml:space="preserve"> 6 ustawy z dnia 6 czerwca 1997 r. - Kodeks karny.</w:t>
      </w:r>
    </w:p>
    <w:p w:rsidR="00893398" w:rsidRPr="00971CC3" w:rsidRDefault="00893398" w:rsidP="00546211">
      <w:pPr>
        <w:shd w:val="clear" w:color="auto" w:fill="FFFFFF"/>
        <w:jc w:val="both"/>
        <w:textAlignment w:val="baseline"/>
        <w:rPr>
          <w:b/>
          <w:sz w:val="28"/>
          <w:szCs w:val="28"/>
          <w:lang w:eastAsia="pl-PL"/>
        </w:rPr>
      </w:pPr>
      <w:r w:rsidRPr="00971CC3">
        <w:rPr>
          <w:b/>
          <w:sz w:val="28"/>
          <w:szCs w:val="28"/>
          <w:bdr w:val="none" w:sz="0" w:space="0" w:color="auto" w:frame="1"/>
          <w:lang w:eastAsia="pl-PL"/>
        </w:rPr>
        <w:t>Klauzula informacyjna dot. przetwarzania danych osobowych</w:t>
      </w:r>
    </w:p>
    <w:p w:rsidR="00893398" w:rsidRPr="00937EC3" w:rsidRDefault="00893398" w:rsidP="00546211">
      <w:pPr>
        <w:shd w:val="clear" w:color="auto" w:fill="FFFFFF"/>
        <w:spacing w:after="360"/>
        <w:jc w:val="both"/>
        <w:textAlignment w:val="baseline"/>
        <w:rPr>
          <w:sz w:val="18"/>
          <w:szCs w:val="18"/>
          <w:lang w:eastAsia="pl-PL"/>
        </w:rPr>
      </w:pPr>
      <w:r w:rsidRPr="00937EC3">
        <w:rPr>
          <w:sz w:val="18"/>
          <w:szCs w:val="18"/>
          <w:lang w:eastAsia="pl-PL"/>
        </w:rPr>
        <w:t>Zgodnie z art. 13 ust. 1 i ust. 2 Ogólnego Rozporządzenia o Ochronie Danych Osobowych (RODO) z dnia 27 </w:t>
      </w:r>
      <w:r>
        <w:rPr>
          <w:sz w:val="18"/>
          <w:szCs w:val="18"/>
          <w:lang w:eastAsia="pl-PL"/>
        </w:rPr>
        <w:t>kwietnia 2016 r.</w:t>
      </w:r>
      <w:r w:rsidRPr="00937EC3">
        <w:rPr>
          <w:sz w:val="18"/>
          <w:szCs w:val="18"/>
          <w:lang w:eastAsia="pl-PL"/>
        </w:rPr>
        <w:t>(Dz.U. UE. L 119, poz. 1) informuję, iż:</w:t>
      </w:r>
    </w:p>
    <w:p w:rsidR="00893398" w:rsidRPr="00971CC3" w:rsidRDefault="00893398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sz w:val="16"/>
          <w:szCs w:val="16"/>
          <w:lang w:eastAsia="pl-PL"/>
        </w:rPr>
      </w:pPr>
      <w:r w:rsidRPr="00971CC3">
        <w:rPr>
          <w:sz w:val="16"/>
          <w:szCs w:val="16"/>
          <w:lang w:eastAsia="pl-PL"/>
        </w:rPr>
        <w:t xml:space="preserve">Administratorem Pani/Pana danych osobowych przetwarzanych przez Urząd Gminy </w:t>
      </w:r>
      <w:bookmarkStart w:id="0" w:name="_GoBack"/>
      <w:bookmarkEnd w:id="0"/>
      <w:r>
        <w:rPr>
          <w:sz w:val="16"/>
          <w:szCs w:val="16"/>
          <w:lang w:eastAsia="pl-PL"/>
        </w:rPr>
        <w:t>Gilowice</w:t>
      </w:r>
      <w:r w:rsidRPr="00971CC3">
        <w:rPr>
          <w:sz w:val="16"/>
          <w:szCs w:val="16"/>
          <w:lang w:eastAsia="pl-PL"/>
        </w:rPr>
        <w:t xml:space="preserve"> jest Wójt Gminy </w:t>
      </w:r>
      <w:r>
        <w:rPr>
          <w:sz w:val="16"/>
          <w:szCs w:val="16"/>
          <w:lang w:eastAsia="pl-PL"/>
        </w:rPr>
        <w:t>Gilowice</w:t>
      </w:r>
      <w:r w:rsidRPr="00971CC3">
        <w:rPr>
          <w:sz w:val="16"/>
          <w:szCs w:val="16"/>
          <w:lang w:eastAsia="pl-PL"/>
        </w:rPr>
        <w:t xml:space="preserve"> z siedzibą: </w:t>
      </w:r>
      <w:r>
        <w:rPr>
          <w:sz w:val="16"/>
          <w:szCs w:val="16"/>
          <w:lang w:eastAsia="pl-PL"/>
        </w:rPr>
        <w:t xml:space="preserve"> </w:t>
      </w:r>
      <w:r w:rsidRPr="00971CC3">
        <w:rPr>
          <w:sz w:val="16"/>
          <w:szCs w:val="16"/>
          <w:lang w:eastAsia="pl-PL"/>
        </w:rPr>
        <w:t xml:space="preserve">ul. </w:t>
      </w:r>
      <w:r>
        <w:rPr>
          <w:sz w:val="16"/>
          <w:szCs w:val="16"/>
          <w:lang w:eastAsia="pl-PL"/>
        </w:rPr>
        <w:t>Krakowska 40</w:t>
      </w:r>
      <w:r w:rsidRPr="00971CC3">
        <w:rPr>
          <w:sz w:val="16"/>
          <w:szCs w:val="16"/>
          <w:lang w:eastAsia="pl-PL"/>
        </w:rPr>
        <w:t>, 34-3</w:t>
      </w:r>
      <w:r>
        <w:rPr>
          <w:sz w:val="16"/>
          <w:szCs w:val="16"/>
          <w:lang w:eastAsia="pl-PL"/>
        </w:rPr>
        <w:t>22 Gilowice</w:t>
      </w:r>
      <w:r w:rsidRPr="00971CC3">
        <w:rPr>
          <w:sz w:val="16"/>
          <w:szCs w:val="16"/>
          <w:lang w:eastAsia="pl-PL"/>
        </w:rPr>
        <w:t>.</w:t>
      </w:r>
    </w:p>
    <w:p w:rsidR="00893398" w:rsidRPr="00971CC3" w:rsidRDefault="00893398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sz w:val="16"/>
          <w:szCs w:val="16"/>
          <w:lang w:eastAsia="pl-PL"/>
        </w:rPr>
      </w:pPr>
      <w:r w:rsidRPr="00971CC3">
        <w:rPr>
          <w:sz w:val="16"/>
          <w:szCs w:val="16"/>
          <w:lang w:eastAsia="pl-PL"/>
        </w:rPr>
        <w:t>Kontakt z Inspektorem Ochrony Dany</w:t>
      </w:r>
      <w:r>
        <w:rPr>
          <w:sz w:val="16"/>
          <w:szCs w:val="16"/>
          <w:lang w:eastAsia="pl-PL"/>
        </w:rPr>
        <w:t>ch: inspektor@gilowice.pl</w:t>
      </w:r>
      <w:r w:rsidRPr="00971CC3">
        <w:rPr>
          <w:sz w:val="16"/>
          <w:szCs w:val="16"/>
          <w:lang w:eastAsia="pl-PL"/>
        </w:rPr>
        <w:t>.</w:t>
      </w:r>
    </w:p>
    <w:p w:rsidR="00893398" w:rsidRPr="00971CC3" w:rsidRDefault="00893398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sz w:val="16"/>
          <w:szCs w:val="16"/>
          <w:lang w:eastAsia="pl-PL"/>
        </w:rPr>
      </w:pPr>
      <w:r w:rsidRPr="00971CC3">
        <w:rPr>
          <w:sz w:val="16"/>
          <w:szCs w:val="16"/>
          <w:lang w:eastAsia="pl-PL"/>
        </w:rPr>
        <w:t>Pani/Pana dane osobowe przetwarzane będą w celu realizacji ustawowych zadań urzędu, określonych min. w ustawie z dnia 8 marca 1990 r. o samorządzie gminnym oraz w innych regulacjach.</w:t>
      </w:r>
    </w:p>
    <w:p w:rsidR="00893398" w:rsidRPr="00971CC3" w:rsidRDefault="00893398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sz w:val="16"/>
          <w:szCs w:val="16"/>
          <w:lang w:eastAsia="pl-PL"/>
        </w:rPr>
      </w:pPr>
      <w:r w:rsidRPr="00971CC3">
        <w:rPr>
          <w:sz w:val="16"/>
          <w:szCs w:val="16"/>
          <w:lang w:eastAsia="pl-PL"/>
        </w:rPr>
        <w:t>Odbiorcami Pani/Pana danych osobowych będą wyłącznie podmioty uprawnione do uzyskania danych osobowych na podstawie przepisów prawa;</w:t>
      </w:r>
    </w:p>
    <w:p w:rsidR="00893398" w:rsidRPr="00971CC3" w:rsidRDefault="00893398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sz w:val="16"/>
          <w:szCs w:val="16"/>
          <w:lang w:eastAsia="pl-PL"/>
        </w:rPr>
      </w:pPr>
      <w:r w:rsidRPr="00971CC3">
        <w:rPr>
          <w:sz w:val="16"/>
          <w:szCs w:val="16"/>
          <w:lang w:eastAsia="pl-PL"/>
        </w:rPr>
        <w:t>Pani/Pana dane osobowe będą przechowywane w czasie określonym przepisami prawa, zgodnie z instrukcją kancelaryjną (Rozporządzenie Prezesa Rady Ministrów z dnia 18 stycznia 2011 r. w sprawie instrukcji kancelaryjnej, jednolitych rzeczowych wykazów akt oraz instrukcji w sprawie organizacji i zakresu działania archiwów zakładowych).</w:t>
      </w:r>
    </w:p>
    <w:p w:rsidR="00893398" w:rsidRPr="00971CC3" w:rsidRDefault="00893398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sz w:val="16"/>
          <w:szCs w:val="16"/>
          <w:lang w:eastAsia="pl-PL"/>
        </w:rPr>
      </w:pPr>
      <w:r w:rsidRPr="00971CC3">
        <w:rPr>
          <w:sz w:val="16"/>
          <w:szCs w:val="16"/>
          <w:lang w:eastAsia="pl-PL"/>
        </w:rPr>
        <w:t>Posiada Pani/Pan prawo dostępu do treści swoich danych oraz prawo ich sprostowania, usunięcia, ograniczenia przetwarzania, prawo do przenoszenia danych oraz prawo wniesienia sprzeciwu wobec przetwarzania.</w:t>
      </w:r>
    </w:p>
    <w:p w:rsidR="00893398" w:rsidRPr="00971CC3" w:rsidRDefault="00893398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sz w:val="16"/>
          <w:szCs w:val="16"/>
          <w:lang w:eastAsia="pl-PL"/>
        </w:rPr>
      </w:pPr>
      <w:r w:rsidRPr="00971CC3">
        <w:rPr>
          <w:sz w:val="16"/>
          <w:szCs w:val="16"/>
          <w:lang w:eastAsia="pl-PL"/>
        </w:rPr>
        <w:t>Ma Pan/Pani prawo wniesienia skargi do UODO (Urzędu Ochrony Danych Osobowych), gdy uzna Pani/Pan, iż przetwarzanie danych osobowych Pani/Pana dotyczących narusza przepisy ogólnego rozporządzenia o ochronie danych osobowych z dnia 27 kwietnia 2016r.</w:t>
      </w:r>
    </w:p>
    <w:p w:rsidR="00893398" w:rsidRPr="00BD7443" w:rsidRDefault="00893398" w:rsidP="00AE03EF">
      <w:pPr>
        <w:numPr>
          <w:ilvl w:val="0"/>
          <w:numId w:val="2"/>
        </w:numPr>
        <w:shd w:val="clear" w:color="auto" w:fill="FFFFFF"/>
        <w:spacing w:after="0" w:line="240" w:lineRule="auto"/>
        <w:ind w:left="0" w:right="360"/>
        <w:jc w:val="both"/>
        <w:textAlignment w:val="baseline"/>
        <w:rPr>
          <w:sz w:val="16"/>
          <w:szCs w:val="16"/>
          <w:lang w:eastAsia="pl-PL"/>
        </w:rPr>
      </w:pPr>
      <w:r w:rsidRPr="00971CC3">
        <w:rPr>
          <w:sz w:val="16"/>
          <w:szCs w:val="16"/>
          <w:lang w:eastAsia="pl-PL"/>
        </w:rPr>
        <w:t>W większości przypadków przetwarzanie danych osobowych wynika z przepisów prawa, a ich podawanie przez klienta jest obowiązkowe. W niektórych sprawach podawanie danych osobowych może być dobrowolne, lecz niezbędne do realizacji celów, o których mowa w ust. 3. W sytuacji dobrowolności podawania danych osobowych klienci zostaną o tym fakcie poinformowani. Niepodanie lub podanie niepełnych danych osobowych może skutkować pozostawieniem wniosku  bez rozpatrzenia.</w:t>
      </w:r>
    </w:p>
    <w:p w:rsidR="00893398" w:rsidRPr="00AE03EF" w:rsidRDefault="00893398" w:rsidP="00D57779">
      <w:pPr>
        <w:pStyle w:val="NormalWeb"/>
        <w:shd w:val="clear" w:color="auto" w:fill="FFFFFF"/>
        <w:spacing w:beforeAutospacing="0" w:afterAutospacing="0"/>
        <w:ind w:left="426" w:hanging="426"/>
        <w:jc w:val="both"/>
        <w:textAlignment w:val="baseline"/>
        <w:rPr>
          <w:rFonts w:ascii="Calibri" w:hAnsi="Calibri" w:cs="Calibri"/>
          <w:sz w:val="18"/>
          <w:szCs w:val="18"/>
          <w:vertAlign w:val="subscript"/>
        </w:rPr>
      </w:pPr>
    </w:p>
    <w:p w:rsidR="00893398" w:rsidRPr="00CF48EB" w:rsidRDefault="00893398" w:rsidP="00CF48EB"/>
    <w:p w:rsidR="00893398" w:rsidRPr="00CF48EB" w:rsidRDefault="00893398" w:rsidP="00CF48EB"/>
    <w:p w:rsidR="00893398" w:rsidRPr="00CF48EB" w:rsidRDefault="00893398" w:rsidP="00CF48EB"/>
    <w:p w:rsidR="00893398" w:rsidRPr="00CF48EB" w:rsidRDefault="00893398" w:rsidP="00CF48EB"/>
    <w:p w:rsidR="00893398" w:rsidRDefault="00893398" w:rsidP="00CF48EB">
      <w:pPr>
        <w:spacing w:after="0"/>
        <w:jc w:val="right"/>
      </w:pPr>
      <w:r>
        <w:t>…………..…………………………</w:t>
      </w:r>
    </w:p>
    <w:p w:rsidR="00893398" w:rsidRPr="003276EB" w:rsidRDefault="00893398" w:rsidP="00CF48EB">
      <w:pPr>
        <w:spacing w:after="0"/>
        <w:rPr>
          <w:sz w:val="18"/>
          <w:szCs w:val="18"/>
        </w:rPr>
      </w:pPr>
      <w:r w:rsidRPr="003276EB"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3276EB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          </w:t>
      </w:r>
      <w:r w:rsidRPr="003276EB">
        <w:rPr>
          <w:sz w:val="18"/>
          <w:szCs w:val="18"/>
        </w:rPr>
        <w:t>Podpis</w:t>
      </w:r>
    </w:p>
    <w:p w:rsidR="00893398" w:rsidRPr="00CF48EB" w:rsidRDefault="00893398" w:rsidP="00CF48EB">
      <w:pPr>
        <w:jc w:val="center"/>
      </w:pPr>
    </w:p>
    <w:sectPr w:rsidR="00893398" w:rsidRPr="00CF48EB" w:rsidSect="000D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E7829"/>
    <w:multiLevelType w:val="multilevel"/>
    <w:tmpl w:val="188C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BB337B"/>
    <w:multiLevelType w:val="multilevel"/>
    <w:tmpl w:val="8240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6EB"/>
    <w:rsid w:val="00066D43"/>
    <w:rsid w:val="00087FF0"/>
    <w:rsid w:val="000B0B27"/>
    <w:rsid w:val="000D4DDB"/>
    <w:rsid w:val="001046DE"/>
    <w:rsid w:val="00115D99"/>
    <w:rsid w:val="001F5777"/>
    <w:rsid w:val="0029390A"/>
    <w:rsid w:val="003276EB"/>
    <w:rsid w:val="004D09FA"/>
    <w:rsid w:val="00546211"/>
    <w:rsid w:val="005E5982"/>
    <w:rsid w:val="005E6B22"/>
    <w:rsid w:val="007D3265"/>
    <w:rsid w:val="007E3AC5"/>
    <w:rsid w:val="00866088"/>
    <w:rsid w:val="00893398"/>
    <w:rsid w:val="008E4EAF"/>
    <w:rsid w:val="00937EC3"/>
    <w:rsid w:val="00971CC3"/>
    <w:rsid w:val="009A7E11"/>
    <w:rsid w:val="00AD6785"/>
    <w:rsid w:val="00AE01EA"/>
    <w:rsid w:val="00AE03EF"/>
    <w:rsid w:val="00B14EFF"/>
    <w:rsid w:val="00B6036B"/>
    <w:rsid w:val="00BA3FA8"/>
    <w:rsid w:val="00BA5600"/>
    <w:rsid w:val="00BD7443"/>
    <w:rsid w:val="00CF48EB"/>
    <w:rsid w:val="00D34433"/>
    <w:rsid w:val="00D57779"/>
    <w:rsid w:val="00DA3166"/>
    <w:rsid w:val="00DF57CC"/>
    <w:rsid w:val="00E0511E"/>
    <w:rsid w:val="00E978A9"/>
    <w:rsid w:val="00ED0117"/>
    <w:rsid w:val="00F1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E6B22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/>
      <w:kern w:val="1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564</Words>
  <Characters>3389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Sanetra</dc:creator>
  <cp:keywords/>
  <dc:description/>
  <cp:lastModifiedBy>user</cp:lastModifiedBy>
  <cp:revision>3</cp:revision>
  <cp:lastPrinted>2022-11-04T10:50:00Z</cp:lastPrinted>
  <dcterms:created xsi:type="dcterms:W3CDTF">2022-10-21T10:42:00Z</dcterms:created>
  <dcterms:modified xsi:type="dcterms:W3CDTF">2022-11-04T10:55:00Z</dcterms:modified>
</cp:coreProperties>
</file>