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2E" w:rsidRPr="006F71AD" w:rsidRDefault="00B37D2E" w:rsidP="00A64E13">
      <w:pPr>
        <w:spacing w:after="0" w:line="240" w:lineRule="auto"/>
        <w:rPr>
          <w:rFonts w:ascii="Cambria" w:hAnsi="Cambria"/>
          <w:color w:val="000000"/>
          <w:sz w:val="21"/>
          <w:szCs w:val="21"/>
          <w:lang w:eastAsia="pl-PL"/>
        </w:rPr>
      </w:pPr>
      <w:bookmarkStart w:id="0" w:name="_GoBack"/>
      <w:bookmarkEnd w:id="0"/>
    </w:p>
    <w:p w:rsidR="00B37D2E" w:rsidRPr="006F71AD" w:rsidRDefault="00B37D2E" w:rsidP="006F71AD">
      <w:pPr>
        <w:autoSpaceDE w:val="0"/>
        <w:autoSpaceDN w:val="0"/>
        <w:adjustRightInd w:val="0"/>
        <w:jc w:val="right"/>
        <w:rPr>
          <w:rFonts w:ascii="Cambria" w:hAnsi="Cambria" w:cs="Tahom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                                           </w:t>
      </w:r>
      <w:r w:rsidRPr="006F71AD">
        <w:rPr>
          <w:rFonts w:ascii="Cambria" w:hAnsi="Cambria" w:cs="Tahoma"/>
          <w:sz w:val="21"/>
          <w:szCs w:val="21"/>
        </w:rPr>
        <w:t xml:space="preserve">Załącznik nr 2 </w:t>
      </w:r>
    </w:p>
    <w:p w:rsidR="00B37D2E" w:rsidRPr="006F71AD" w:rsidRDefault="00B37D2E" w:rsidP="006F71AD">
      <w:pPr>
        <w:jc w:val="right"/>
        <w:rPr>
          <w:rFonts w:ascii="Cambria" w:hAnsi="Cambria"/>
          <w:sz w:val="21"/>
          <w:szCs w:val="21"/>
        </w:rPr>
      </w:pPr>
      <w:r w:rsidRPr="006F71AD">
        <w:rPr>
          <w:rFonts w:ascii="Cambria" w:hAnsi="Cambria" w:cs="Tahoma"/>
          <w:sz w:val="21"/>
          <w:szCs w:val="21"/>
        </w:rPr>
        <w:t>do Z</w:t>
      </w:r>
      <w:r>
        <w:rPr>
          <w:rFonts w:ascii="Cambria" w:hAnsi="Cambria"/>
          <w:sz w:val="21"/>
          <w:szCs w:val="21"/>
        </w:rPr>
        <w:t xml:space="preserve">arządzenia nr  625/2022                            </w:t>
      </w:r>
      <w:r w:rsidRPr="006F71AD">
        <w:rPr>
          <w:rFonts w:ascii="Cambria" w:hAnsi="Cambria"/>
          <w:sz w:val="21"/>
          <w:szCs w:val="21"/>
        </w:rPr>
        <w:t xml:space="preserve"> </w:t>
      </w:r>
    </w:p>
    <w:p w:rsidR="00B37D2E" w:rsidRPr="006F71AD" w:rsidRDefault="00B37D2E" w:rsidP="006F71AD">
      <w:pPr>
        <w:jc w:val="right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Wójta Gminy Gilowice </w:t>
      </w:r>
    </w:p>
    <w:p w:rsidR="00B37D2E" w:rsidRPr="006F71AD" w:rsidRDefault="00B37D2E" w:rsidP="006F71AD">
      <w:pPr>
        <w:jc w:val="righ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 dnia  18 marca 2022</w:t>
      </w:r>
      <w:r w:rsidRPr="006F71AD">
        <w:rPr>
          <w:rFonts w:ascii="Cambria" w:hAnsi="Cambria"/>
          <w:sz w:val="21"/>
          <w:szCs w:val="21"/>
        </w:rPr>
        <w:t xml:space="preserve">r. 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(pieczęć wnioskodawcy)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W N I O S E K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O PRZYZNANIE</w:t>
      </w:r>
      <w:r>
        <w:rPr>
          <w:rFonts w:ascii="Cambria" w:hAnsi="Cambria"/>
          <w:b/>
          <w:bCs/>
          <w:sz w:val="21"/>
          <w:szCs w:val="21"/>
        </w:rPr>
        <w:t xml:space="preserve"> DOFINANSOWANIA W FORMIE </w:t>
      </w:r>
      <w:r w:rsidRPr="006F71AD">
        <w:rPr>
          <w:rFonts w:ascii="Cambria" w:hAnsi="Cambria"/>
          <w:b/>
          <w:bCs/>
          <w:sz w:val="21"/>
          <w:szCs w:val="21"/>
        </w:rPr>
        <w:t xml:space="preserve"> DOTACJI </w:t>
      </w:r>
    </w:p>
    <w:p w:rsidR="00B37D2E" w:rsidRDefault="00B37D2E" w:rsidP="006F71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 xml:space="preserve">NA WSPARCIE ZADANIA </w:t>
      </w:r>
      <w:r>
        <w:rPr>
          <w:rFonts w:ascii="Cambria" w:hAnsi="Cambria"/>
          <w:b/>
          <w:bCs/>
          <w:sz w:val="21"/>
          <w:szCs w:val="21"/>
        </w:rPr>
        <w:t xml:space="preserve"> </w:t>
      </w:r>
      <w:r w:rsidRPr="006F71AD">
        <w:rPr>
          <w:rFonts w:ascii="Cambria" w:hAnsi="Cambria"/>
          <w:b/>
          <w:bCs/>
          <w:sz w:val="21"/>
          <w:szCs w:val="21"/>
        </w:rPr>
        <w:t xml:space="preserve">Z ZAKRESU ROZWOJU SPORTU </w:t>
      </w:r>
      <w:r>
        <w:rPr>
          <w:rFonts w:ascii="Cambria" w:hAnsi="Cambria"/>
          <w:b/>
          <w:bCs/>
          <w:sz w:val="21"/>
          <w:szCs w:val="21"/>
        </w:rPr>
        <w:t xml:space="preserve"> NA TERENIE GMINY GILOWICE </w:t>
      </w:r>
    </w:p>
    <w:p w:rsidR="00B37D2E" w:rsidRDefault="00B37D2E" w:rsidP="006F71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W 2022 ROKU</w:t>
      </w:r>
    </w:p>
    <w:p w:rsidR="00B37D2E" w:rsidRDefault="00B37D2E" w:rsidP="006F71A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6F71A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pod nazwą</w:t>
      </w:r>
      <w:r>
        <w:rPr>
          <w:rFonts w:ascii="Cambria" w:hAnsi="Cambria"/>
          <w:b/>
          <w:bCs/>
          <w:sz w:val="21"/>
          <w:szCs w:val="21"/>
        </w:rPr>
        <w:t>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................................................................................................................................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realizowanego w okresie od ................................. do 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I. Dane dotyczące Wnioskodawcy: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1) pełna nazwa .............................................................................................................</w:t>
      </w:r>
      <w:r>
        <w:rPr>
          <w:rFonts w:ascii="Cambria" w:hAnsi="Cambria"/>
          <w:sz w:val="21"/>
          <w:szCs w:val="21"/>
        </w:rPr>
        <w:t>.....................................................</w:t>
      </w:r>
      <w:r w:rsidRPr="006F71AD">
        <w:rPr>
          <w:rFonts w:ascii="Cambria" w:hAnsi="Cambria"/>
          <w:sz w:val="21"/>
          <w:szCs w:val="21"/>
        </w:rPr>
        <w:t>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2) forma prawna .........................</w:t>
      </w:r>
      <w:r>
        <w:rPr>
          <w:rFonts w:ascii="Cambria" w:hAnsi="Cambria"/>
          <w:sz w:val="21"/>
          <w:szCs w:val="21"/>
        </w:rPr>
        <w:t>.....................................................</w:t>
      </w: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3) numer w Krajowym Rejestrze Sądowym lub w innym rejestrze*      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4) data wpisu, rejestracji lub utworzenia 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5) nr NIP ................................................... nr REGON 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6) dokładny adres siedziby: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miejscowość ......................................................  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ul. 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gmina........................................powiat.....................................województwo 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7) tel. ........................................................... faks.......................................................................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e-mail: .......................................................... http:// 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8) nazwa banku i numer rachunku, na który przekazana ma być dotacja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9) nazwiska i imiona osób upoważnionych do podpisania umowy dotacji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10) osoba upoważniona do składania wyjaśnień i uzupełnień dotyczących wniosku o dotację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(imię i nazwisko oraz nr telefonu kontaktowego)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11) przedmiot działalności statutowej wnioskodawcy: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a) działalność statutowa nieodpłatna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b) działalność statutowa odpłatna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12) jeżeli wnioskodawca prowadzi działalność gospodarczą: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a) numer wpisu do rejestru przedsiębiorców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b) przedmiot działalności gospodarczej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II. Opis zadania: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1. Nazwa zadania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2. Miejsce wykonywania zadania (*adekwatnie do jego opisu i harmonogramu):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3. Cel zadania: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4. Szczegółowy opis działań w zakresie realizacji zadania /spójny z kosztorysem/: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5. Harmonogram planowanych działań /z podaniem terminów ich rozpoczęcia i zakończenia/ wraz </w:t>
      </w:r>
      <w:r>
        <w:rPr>
          <w:rFonts w:ascii="Cambria" w:hAnsi="Cambria"/>
          <w:sz w:val="21"/>
          <w:szCs w:val="21"/>
        </w:rPr>
        <w:t xml:space="preserve">           </w:t>
      </w:r>
      <w:r w:rsidRPr="006F71AD">
        <w:rPr>
          <w:rFonts w:ascii="Cambria" w:hAnsi="Cambria"/>
          <w:sz w:val="21"/>
          <w:szCs w:val="21"/>
        </w:rPr>
        <w:t>z liczbowym określeniem skali działań planowanych przy realizacji zadania /należy użyć miar adekwatnych dla danego zadania, np. liczba świadczeń udzielanych tygodniowo, miesięcznie, liczba adresatów/: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6. Zakładane rezultaty realizacji zadania w zakresie rozwoju </w:t>
      </w:r>
      <w:r>
        <w:rPr>
          <w:rFonts w:ascii="Cambria" w:hAnsi="Cambria"/>
          <w:sz w:val="21"/>
          <w:szCs w:val="21"/>
        </w:rPr>
        <w:t xml:space="preserve">sportu na terenie Gminy Gilowice </w:t>
      </w:r>
      <w:r w:rsidRPr="006F71AD">
        <w:rPr>
          <w:rFonts w:ascii="Cambria" w:hAnsi="Cambria"/>
          <w:sz w:val="21"/>
          <w:szCs w:val="21"/>
        </w:rPr>
        <w:t>……………………………………………………………………...............................................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III. Kalkulacja przewidywanych kosztów realizacji zadania: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1. Całkowity koszt zadania...............................zł,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(słownie złotych:.........................................................................................................................).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2. Kosztorys ze względu na rodzaj kosztów: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"/>
        <w:gridCol w:w="2891"/>
        <w:gridCol w:w="1367"/>
        <w:gridCol w:w="2244"/>
        <w:gridCol w:w="1824"/>
      </w:tblGrid>
      <w:tr w:rsidR="00B37D2E" w:rsidRPr="006F71AD">
        <w:tc>
          <w:tcPr>
            <w:tcW w:w="675" w:type="dxa"/>
          </w:tcPr>
          <w:p w:rsidR="00B37D2E" w:rsidRPr="006F71AD" w:rsidRDefault="00B37D2E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9" w:type="dxa"/>
          </w:tcPr>
          <w:p w:rsidR="00B37D2E" w:rsidRPr="006F71AD" w:rsidRDefault="00B37D2E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Rodzaj i przedmiot kupowanego składnika rzeczowego lub usług służących do realizacji zadania</w:t>
            </w:r>
          </w:p>
        </w:tc>
        <w:tc>
          <w:tcPr>
            <w:tcW w:w="1386" w:type="dxa"/>
          </w:tcPr>
          <w:p w:rsidR="00B37D2E" w:rsidRPr="006F71AD" w:rsidRDefault="00B37D2E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Koszt całkowity</w:t>
            </w:r>
          </w:p>
          <w:p w:rsidR="00B37D2E" w:rsidRPr="006F71AD" w:rsidRDefault="00B37D2E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(w zł )</w:t>
            </w:r>
          </w:p>
        </w:tc>
        <w:tc>
          <w:tcPr>
            <w:tcW w:w="2299" w:type="dxa"/>
          </w:tcPr>
          <w:p w:rsidR="00B37D2E" w:rsidRPr="006F71AD" w:rsidRDefault="00B37D2E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Z tego z wnioskowanej dotacji  (w zł)</w:t>
            </w:r>
          </w:p>
        </w:tc>
        <w:tc>
          <w:tcPr>
            <w:tcW w:w="1843" w:type="dxa"/>
          </w:tcPr>
          <w:p w:rsidR="00B37D2E" w:rsidRPr="006F71AD" w:rsidRDefault="00B37D2E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Z tego z finansowych środków własnych wnioskodawcy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</w:t>
            </w: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 xml:space="preserve"> i z innych źródeł  (w zł)*</w:t>
            </w:r>
          </w:p>
        </w:tc>
      </w:tr>
      <w:tr w:rsidR="00B37D2E" w:rsidRPr="006F71AD">
        <w:tc>
          <w:tcPr>
            <w:tcW w:w="675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00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  <w:tr w:rsidR="00B37D2E" w:rsidRPr="006F71AD">
        <w:tc>
          <w:tcPr>
            <w:tcW w:w="675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00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  <w:tr w:rsidR="00B37D2E" w:rsidRPr="006F71AD">
        <w:tc>
          <w:tcPr>
            <w:tcW w:w="675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00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  <w:tr w:rsidR="00B37D2E" w:rsidRPr="006F71AD">
        <w:tc>
          <w:tcPr>
            <w:tcW w:w="675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6F71AD">
              <w:rPr>
                <w:rFonts w:ascii="Cambria" w:hAnsi="Cambria"/>
                <w:b/>
                <w:bCs/>
                <w:sz w:val="21"/>
                <w:szCs w:val="21"/>
              </w:rPr>
              <w:t>Ogółem</w:t>
            </w:r>
          </w:p>
        </w:tc>
        <w:tc>
          <w:tcPr>
            <w:tcW w:w="300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</w:tbl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3. Uwagi mogące mieć znaczenie przy ocenie kosztorysu (*uzasadnienie niezbędności poniesienia wszystkich kosztów i ich związek z realizowanym zadaniem).</w:t>
      </w:r>
    </w:p>
    <w:p w:rsidR="00B37D2E" w:rsidRPr="006F71AD" w:rsidRDefault="00B37D2E" w:rsidP="006F71AD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F71AD">
        <w:rPr>
          <w:rFonts w:ascii="Cambria" w:hAnsi="Cambria"/>
          <w:b/>
          <w:bCs/>
          <w:sz w:val="21"/>
          <w:szCs w:val="21"/>
        </w:rPr>
        <w:t xml:space="preserve"> 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 xml:space="preserve">IV. </w:t>
      </w:r>
      <w:r w:rsidRPr="006F71AD">
        <w:rPr>
          <w:rFonts w:ascii="Cambria" w:hAnsi="Cambria"/>
          <w:sz w:val="21"/>
          <w:szCs w:val="21"/>
        </w:rPr>
        <w:t>Przewidywane źródła finansowania zadania: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992"/>
        <w:gridCol w:w="1024"/>
      </w:tblGrid>
      <w:tr w:rsidR="00B37D2E" w:rsidRPr="006F71AD">
        <w:tc>
          <w:tcPr>
            <w:tcW w:w="719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Źródło finansowania</w:t>
            </w:r>
          </w:p>
        </w:tc>
        <w:tc>
          <w:tcPr>
            <w:tcW w:w="992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zł</w:t>
            </w:r>
          </w:p>
        </w:tc>
        <w:tc>
          <w:tcPr>
            <w:tcW w:w="1024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%</w:t>
            </w:r>
          </w:p>
        </w:tc>
      </w:tr>
      <w:tr w:rsidR="00B37D2E" w:rsidRPr="006F71AD">
        <w:tc>
          <w:tcPr>
            <w:tcW w:w="719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Wnioskowana kwota dotacji</w:t>
            </w:r>
          </w:p>
        </w:tc>
        <w:tc>
          <w:tcPr>
            <w:tcW w:w="992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24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B37D2E" w:rsidRPr="006F71AD">
        <w:tc>
          <w:tcPr>
            <w:tcW w:w="719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Finansowe środki własne, środki z innych źródeł oraz wpłaty i opłaty adresatów zadania*/z tego wpłaty i opłaty adresatów zadania .............................................. zł/</w:t>
            </w:r>
          </w:p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992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24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B37D2E" w:rsidRPr="006F71AD">
        <w:tc>
          <w:tcPr>
            <w:tcW w:w="7196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Ogółem</w:t>
            </w:r>
          </w:p>
        </w:tc>
        <w:tc>
          <w:tcPr>
            <w:tcW w:w="992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24" w:type="dxa"/>
          </w:tcPr>
          <w:p w:rsidR="00B37D2E" w:rsidRPr="006F71AD" w:rsidRDefault="00B37D2E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100%</w:t>
            </w:r>
          </w:p>
        </w:tc>
      </w:tr>
    </w:tbl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2. Informacja o uzyskanych przez wnioskodawcę środkach prywatnych lub publicznych, których kwota została uwzględniona w ramach środków własnych lub innych*.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....................................................................................................................................................... 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3. Rzeczowy wkład własny wnioskodawcy w realizację zadania (np. nie obejmowany kosztorysem wkład w postaci udostępnianego lokalu, obiektu, materiałów, pracy wolontariuszy).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4. Informacja o tym, czy wnioskodawca przewiduje korzystanie przy wykonaniu zadaniu         </w:t>
      </w:r>
      <w:r>
        <w:rPr>
          <w:rFonts w:ascii="Cambria" w:hAnsi="Cambria"/>
          <w:sz w:val="21"/>
          <w:szCs w:val="21"/>
        </w:rPr>
        <w:t xml:space="preserve">                    </w:t>
      </w:r>
      <w:r w:rsidRPr="006F71AD">
        <w:rPr>
          <w:rFonts w:ascii="Cambria" w:hAnsi="Cambria"/>
          <w:sz w:val="21"/>
          <w:szCs w:val="21"/>
        </w:rPr>
        <w:t xml:space="preserve">      z podwykonawców /określenie rodzaju podwykonawców wraz ze wskazaniem zakresu,        </w:t>
      </w:r>
      <w:r>
        <w:rPr>
          <w:rFonts w:ascii="Cambria" w:hAnsi="Cambria"/>
          <w:sz w:val="21"/>
          <w:szCs w:val="21"/>
        </w:rPr>
        <w:t xml:space="preserve">              </w:t>
      </w:r>
      <w:r w:rsidRPr="006F71AD">
        <w:rPr>
          <w:rFonts w:ascii="Cambria" w:hAnsi="Cambria"/>
          <w:sz w:val="21"/>
          <w:szCs w:val="21"/>
        </w:rPr>
        <w:t xml:space="preserve">             w jakim będą uczestniczyć w realizacji zadania/.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Oświadczam(-my), że:</w:t>
      </w:r>
    </w:p>
    <w:p w:rsidR="00B37D2E" w:rsidRPr="006F71AD" w:rsidRDefault="00B37D2E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1) proponowane zadanie w całości mieści się w zakresie działalności wnioskodawcy,</w:t>
      </w:r>
    </w:p>
    <w:p w:rsidR="00B37D2E" w:rsidRPr="006F71AD" w:rsidRDefault="00B37D2E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2) w ramach składanego wniosku przewidujemy pobieranie*/niepobieranie* opłat od adresatów zadania,</w:t>
      </w:r>
    </w:p>
    <w:p w:rsidR="00B37D2E" w:rsidRPr="006F71AD" w:rsidRDefault="00B37D2E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3) wnioskodawca jest związany niniejszym wnioskiem przez okres do dnia ...........................,</w:t>
      </w:r>
    </w:p>
    <w:p w:rsidR="00B37D2E" w:rsidRPr="006F71AD" w:rsidRDefault="00B37D2E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4) wszystkie podane we wniosku informacje są zgodne z aktualnym stanem prawnym i faktycznym.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………………………………………….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(pieczęć wnioskodawcy)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..............................................................................................................................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               (podpis osoby upoważnionej lub podpisy osób upoważnionych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                   do składania oświadczeń woli w imieniu wnioskodawcy)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8B7487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Załączniki:</w:t>
      </w:r>
    </w:p>
    <w:p w:rsidR="00B37D2E" w:rsidRPr="006F71AD" w:rsidRDefault="00B37D2E" w:rsidP="008B74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1"/>
          <w:szCs w:val="21"/>
        </w:rPr>
      </w:pPr>
      <w:r w:rsidRPr="006F71AD">
        <w:rPr>
          <w:rFonts w:ascii="Cambria" w:hAnsi="Cambria"/>
          <w:i/>
          <w:iCs/>
          <w:sz w:val="21"/>
          <w:szCs w:val="21"/>
        </w:rPr>
        <w:t>1. Statut organizacji lub inny dokument określający przedmiot działalności wnioskodawcy, jeżeli jego aktualny odpis nie jest w posiadaniu organu dotującego.</w:t>
      </w:r>
    </w:p>
    <w:p w:rsidR="00B37D2E" w:rsidRPr="006F71AD" w:rsidRDefault="00B37D2E" w:rsidP="008B74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1"/>
          <w:szCs w:val="21"/>
        </w:rPr>
      </w:pPr>
      <w:r w:rsidRPr="006F71AD">
        <w:rPr>
          <w:rFonts w:ascii="Cambria" w:hAnsi="Cambria"/>
          <w:i/>
          <w:iCs/>
          <w:sz w:val="21"/>
          <w:szCs w:val="21"/>
        </w:rPr>
        <w:t>2. Aktualny odpis z rejestru lub odpowiednio wyciąg z ewidencji lub inne dokumenty potwierdzające status prawny wnioskodawcy i umocowanie osób go reprezentujących, jeżeli nie jest on dostępny</w:t>
      </w:r>
      <w:r>
        <w:rPr>
          <w:rFonts w:ascii="Cambria" w:hAnsi="Cambria"/>
          <w:i/>
          <w:iCs/>
          <w:sz w:val="21"/>
          <w:szCs w:val="21"/>
        </w:rPr>
        <w:t xml:space="preserve">                    </w:t>
      </w:r>
      <w:r w:rsidRPr="006F71AD">
        <w:rPr>
          <w:rFonts w:ascii="Cambria" w:hAnsi="Cambria"/>
          <w:i/>
          <w:iCs/>
          <w:sz w:val="21"/>
          <w:szCs w:val="21"/>
        </w:rPr>
        <w:t xml:space="preserve"> w wyszukiwarce Krajowego Rejestru Sądowego. </w:t>
      </w:r>
    </w:p>
    <w:p w:rsidR="00B37D2E" w:rsidRPr="006F71AD" w:rsidRDefault="00B37D2E" w:rsidP="008B74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1"/>
          <w:szCs w:val="21"/>
        </w:rPr>
      </w:pPr>
      <w:r w:rsidRPr="006F71AD">
        <w:rPr>
          <w:rFonts w:ascii="Cambria" w:hAnsi="Cambria"/>
          <w:i/>
          <w:iCs/>
          <w:sz w:val="21"/>
          <w:szCs w:val="21"/>
        </w:rPr>
        <w:t>3. Oświadczenie o zapoznaniu się z warunkami oraz trybem finansowania rozwoju sportu na terenie Gminy Gilowice określonymi w uchwale Rady Gminy Gilowice.</w:t>
      </w: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trike/>
          <w:sz w:val="21"/>
          <w:szCs w:val="21"/>
        </w:rPr>
      </w:pPr>
    </w:p>
    <w:p w:rsidR="00B37D2E" w:rsidRPr="006F71AD" w:rsidRDefault="00B37D2E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* Niepotrzebne skreślić</w:t>
      </w:r>
    </w:p>
    <w:sectPr w:rsidR="00B37D2E" w:rsidRPr="006F71AD" w:rsidSect="00A64E1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2E" w:rsidRDefault="00B37D2E" w:rsidP="00360495">
      <w:pPr>
        <w:spacing w:after="0" w:line="240" w:lineRule="auto"/>
      </w:pPr>
      <w:r>
        <w:separator/>
      </w:r>
    </w:p>
  </w:endnote>
  <w:endnote w:type="continuationSeparator" w:id="0">
    <w:p w:rsidR="00B37D2E" w:rsidRDefault="00B37D2E" w:rsidP="0036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2E" w:rsidRDefault="00B37D2E" w:rsidP="004F0A2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37D2E" w:rsidRDefault="00B37D2E" w:rsidP="006F71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2E" w:rsidRDefault="00B37D2E" w:rsidP="00360495">
      <w:pPr>
        <w:spacing w:after="0" w:line="240" w:lineRule="auto"/>
      </w:pPr>
      <w:r>
        <w:separator/>
      </w:r>
    </w:p>
  </w:footnote>
  <w:footnote w:type="continuationSeparator" w:id="0">
    <w:p w:rsidR="00B37D2E" w:rsidRDefault="00B37D2E" w:rsidP="00360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E13"/>
    <w:rsid w:val="00003FF4"/>
    <w:rsid w:val="001167C0"/>
    <w:rsid w:val="00130F04"/>
    <w:rsid w:val="002570E3"/>
    <w:rsid w:val="00303C93"/>
    <w:rsid w:val="00360495"/>
    <w:rsid w:val="003E76CB"/>
    <w:rsid w:val="003F1AB7"/>
    <w:rsid w:val="00486EB0"/>
    <w:rsid w:val="004C3A32"/>
    <w:rsid w:val="004F0A20"/>
    <w:rsid w:val="00554A7D"/>
    <w:rsid w:val="00626A38"/>
    <w:rsid w:val="006F71AD"/>
    <w:rsid w:val="007F6F50"/>
    <w:rsid w:val="0085580C"/>
    <w:rsid w:val="008B7487"/>
    <w:rsid w:val="009445CB"/>
    <w:rsid w:val="009C5186"/>
    <w:rsid w:val="00A03E17"/>
    <w:rsid w:val="00A64E13"/>
    <w:rsid w:val="00A67ABF"/>
    <w:rsid w:val="00A83A8D"/>
    <w:rsid w:val="00AD1BF9"/>
    <w:rsid w:val="00B37D2E"/>
    <w:rsid w:val="00B7382D"/>
    <w:rsid w:val="00C80268"/>
    <w:rsid w:val="00D423C2"/>
    <w:rsid w:val="00D62334"/>
    <w:rsid w:val="00EE1345"/>
    <w:rsid w:val="00F36E39"/>
    <w:rsid w:val="00FD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4E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F71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71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1429</Words>
  <Characters>8574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Załącznik Nr 1 do Uchwały Nr III/22/2018</dc:title>
  <dc:subject/>
  <dc:creator>k.lubas</dc:creator>
  <cp:keywords/>
  <dc:description/>
  <cp:lastModifiedBy>PC</cp:lastModifiedBy>
  <cp:revision>3</cp:revision>
  <cp:lastPrinted>2018-11-14T14:36:00Z</cp:lastPrinted>
  <dcterms:created xsi:type="dcterms:W3CDTF">2022-03-18T10:01:00Z</dcterms:created>
  <dcterms:modified xsi:type="dcterms:W3CDTF">2022-03-18T10:01:00Z</dcterms:modified>
</cp:coreProperties>
</file>